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0A1AD" w14:textId="77777777" w:rsidR="006C46C9" w:rsidRDefault="00A73D05" w:rsidP="00364A8D">
      <w:pPr>
        <w:pStyle w:val="Title"/>
        <w:jc w:val="center"/>
      </w:pPr>
      <w:r>
        <w:t>Department</w:t>
      </w:r>
      <w:r w:rsidR="005003D9">
        <w:t>al Committee Report</w:t>
      </w:r>
    </w:p>
    <w:p w14:paraId="7E57269C" w14:textId="77777777" w:rsidR="006C46C9" w:rsidRPr="00DD04BB" w:rsidRDefault="006C46C9" w:rsidP="006C46C9">
      <w:pPr>
        <w:numPr>
          <w:ilvl w:val="0"/>
          <w:numId w:val="1"/>
        </w:numPr>
        <w:ind w:left="360"/>
      </w:pPr>
      <w:r w:rsidRPr="00DD04BB">
        <w:t>The department must provide all of the informat</w:t>
      </w:r>
      <w:r>
        <w:t>ion requested on this document.</w:t>
      </w:r>
      <w:r w:rsidRPr="00DD04BB">
        <w:t xml:space="preserve"> This is NOT t</w:t>
      </w:r>
      <w:r>
        <w:t>o be written by the candidate.</w:t>
      </w:r>
    </w:p>
    <w:p w14:paraId="70713AC9" w14:textId="77777777" w:rsidR="006C46C9" w:rsidRPr="00DD04BB" w:rsidRDefault="006C46C9" w:rsidP="006C46C9">
      <w:pPr>
        <w:numPr>
          <w:ilvl w:val="0"/>
          <w:numId w:val="1"/>
        </w:numPr>
        <w:ind w:left="360"/>
      </w:pPr>
      <w:r w:rsidRPr="00DD04BB">
        <w:t>This information will be read carefull</w:t>
      </w:r>
      <w:r>
        <w:t xml:space="preserve">y by the </w:t>
      </w:r>
      <w:r w:rsidR="005003D9">
        <w:t>Teaching Resource Advisory</w:t>
      </w:r>
      <w:r>
        <w:t xml:space="preserve"> Committee</w:t>
      </w:r>
      <w:r w:rsidR="005003D9">
        <w:t>, in collaboration with the FAS Dean’s Office</w:t>
      </w:r>
      <w:r>
        <w:t xml:space="preserve">. </w:t>
      </w:r>
      <w:r w:rsidR="00B776F4">
        <w:t xml:space="preserve">Please submit to TRAC with the corresponding materials to the relevant Assistant or Sr. Associate Dean, with a Cc to </w:t>
      </w:r>
      <w:hyperlink r:id="rId8" w:history="1">
        <w:r w:rsidR="00B776F4" w:rsidRPr="00C96A11">
          <w:rPr>
            <w:rStyle w:val="Hyperlink"/>
          </w:rPr>
          <w:t>fas.dean@yale.edu</w:t>
        </w:r>
      </w:hyperlink>
      <w:r w:rsidR="00B776F4">
        <w:t>.</w:t>
      </w:r>
    </w:p>
    <w:p w14:paraId="42E924A2" w14:textId="77777777" w:rsidR="006C46C9" w:rsidRDefault="006C46C9" w:rsidP="006C46C9">
      <w:pPr>
        <w:pStyle w:val="Heading1"/>
        <w:numPr>
          <w:ilvl w:val="0"/>
          <w:numId w:val="2"/>
        </w:numPr>
        <w:ind w:left="360"/>
      </w:pPr>
      <w:r>
        <w:t>Case type</w:t>
      </w:r>
    </w:p>
    <w:p w14:paraId="052F3F2F" w14:textId="77777777" w:rsidR="007571AF" w:rsidRPr="007571AF" w:rsidRDefault="007571AF" w:rsidP="007571AF">
      <w:pPr>
        <w:ind w:firstLine="360"/>
      </w:pPr>
      <w:r>
        <w:t>Please select the relevant checkbox below.</w:t>
      </w:r>
    </w:p>
    <w:p w14:paraId="0097A9DF" w14:textId="77777777" w:rsidR="0025297E" w:rsidRPr="0025297E" w:rsidRDefault="0025297E" w:rsidP="0025297E">
      <w:pPr>
        <w:rPr>
          <w:sz w:val="12"/>
          <w:szCs w:val="12"/>
        </w:rPr>
      </w:pPr>
    </w:p>
    <w:p w14:paraId="555C818A" w14:textId="77777777" w:rsidR="0025297E" w:rsidRPr="00B8189D" w:rsidRDefault="0025297E" w:rsidP="00B8189D">
      <w:pPr>
        <w:ind w:left="-90"/>
        <w:rPr>
          <w:b/>
          <w:color w:val="2F5496" w:themeColor="accent1" w:themeShade="BF"/>
          <w:sz w:val="32"/>
          <w:szCs w:val="32"/>
          <w:u w:val="single"/>
        </w:rPr>
      </w:pPr>
      <w:r>
        <w:t xml:space="preserve">     </w:t>
      </w:r>
      <w:r w:rsidR="00B8189D">
        <w:t xml:space="preserve">        </w:t>
      </w:r>
      <w:r w:rsidR="00B8189D" w:rsidRPr="00C05F6C">
        <w:rPr>
          <w:b/>
          <w:color w:val="2F5496" w:themeColor="accent1" w:themeShade="BF"/>
          <w:sz w:val="32"/>
          <w:szCs w:val="32"/>
          <w:u w:val="single"/>
        </w:rPr>
        <w:t>SEARCH</w:t>
      </w:r>
      <w:r w:rsidR="00B8189D" w:rsidRPr="00C05F6C">
        <w:rPr>
          <w:b/>
          <w:color w:val="2F5496" w:themeColor="accent1" w:themeShade="BF"/>
          <w:sz w:val="32"/>
          <w:szCs w:val="32"/>
          <w:u w:val="single"/>
        </w:rPr>
        <w:tab/>
      </w:r>
      <w:r w:rsidR="00B8189D" w:rsidRPr="00C05F6C">
        <w:rPr>
          <w:b/>
          <w:color w:val="2F5496" w:themeColor="accent1" w:themeShade="BF"/>
          <w:sz w:val="32"/>
          <w:szCs w:val="32"/>
          <w:u w:val="single"/>
        </w:rPr>
        <w:tab/>
      </w:r>
      <w:r w:rsidR="00B8189D">
        <w:rPr>
          <w:b/>
          <w:color w:val="2F5496" w:themeColor="accent1" w:themeShade="BF"/>
          <w:sz w:val="32"/>
          <w:szCs w:val="32"/>
          <w:u w:val="single"/>
        </w:rPr>
        <w:t xml:space="preserve">    </w:t>
      </w:r>
      <w:r w:rsidR="00B8189D">
        <w:rPr>
          <w:b/>
          <w:color w:val="2F5496" w:themeColor="accent1" w:themeShade="BF"/>
          <w:sz w:val="32"/>
          <w:szCs w:val="32"/>
          <w:u w:val="single"/>
        </w:rPr>
        <w:tab/>
        <w:t xml:space="preserve">         </w:t>
      </w:r>
      <w:r w:rsidR="00B8189D" w:rsidRPr="00C05F6C">
        <w:rPr>
          <w:b/>
          <w:color w:val="2F5496" w:themeColor="accent1" w:themeShade="BF"/>
          <w:sz w:val="32"/>
          <w:szCs w:val="32"/>
        </w:rPr>
        <w:tab/>
      </w:r>
      <w:r w:rsidR="00B8189D">
        <w:rPr>
          <w:b/>
          <w:color w:val="2F5496" w:themeColor="accent1" w:themeShade="BF"/>
          <w:sz w:val="32"/>
          <w:szCs w:val="32"/>
        </w:rPr>
        <w:t xml:space="preserve">              </w:t>
      </w:r>
      <w:r w:rsidR="00B8189D" w:rsidRPr="00C05F6C">
        <w:rPr>
          <w:b/>
          <w:color w:val="2F5496" w:themeColor="accent1" w:themeShade="BF"/>
          <w:sz w:val="32"/>
          <w:szCs w:val="32"/>
          <w:u w:val="single"/>
        </w:rPr>
        <w:t>REVIEW</w:t>
      </w:r>
      <w:r w:rsidR="00B8189D" w:rsidRPr="00C05F6C">
        <w:rPr>
          <w:b/>
          <w:color w:val="2F5496" w:themeColor="accent1" w:themeShade="BF"/>
          <w:sz w:val="32"/>
          <w:szCs w:val="32"/>
          <w:u w:val="single"/>
        </w:rPr>
        <w:tab/>
      </w:r>
      <w:r w:rsidR="00B8189D" w:rsidRPr="00C05F6C">
        <w:rPr>
          <w:b/>
          <w:color w:val="2F5496" w:themeColor="accent1" w:themeShade="BF"/>
          <w:sz w:val="32"/>
          <w:szCs w:val="32"/>
          <w:u w:val="single"/>
        </w:rPr>
        <w:tab/>
      </w:r>
      <w:r w:rsidR="00B8189D">
        <w:rPr>
          <w:b/>
          <w:color w:val="2F5496" w:themeColor="accent1" w:themeShade="BF"/>
          <w:sz w:val="32"/>
          <w:szCs w:val="3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20"/>
        <w:gridCol w:w="3780"/>
        <w:gridCol w:w="630"/>
      </w:tblGrid>
      <w:tr w:rsidR="0025297E" w14:paraId="6F59748F" w14:textId="77777777" w:rsidTr="00B8189D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58E26772" w14:textId="77777777" w:rsidR="0025297E" w:rsidRDefault="0025297E" w:rsidP="002529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25297E">
              <w:rPr>
                <w:sz w:val="26"/>
                <w:szCs w:val="26"/>
              </w:rPr>
              <w:t xml:space="preserve">Initial appointment as </w:t>
            </w:r>
          </w:p>
          <w:p w14:paraId="00A75D54" w14:textId="77777777" w:rsidR="0025297E" w:rsidRPr="0025297E" w:rsidRDefault="0025297E" w:rsidP="002529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Pr="0025297E"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ECTOR</w:t>
            </w:r>
          </w:p>
        </w:tc>
        <w:tc>
          <w:tcPr>
            <w:tcW w:w="720" w:type="dxa"/>
          </w:tcPr>
          <w:p w14:paraId="2FB41BFC" w14:textId="77777777" w:rsidR="0025297E" w:rsidRPr="0025297E" w:rsidRDefault="0025297E" w:rsidP="0025297E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2BA25C6E" w14:textId="77777777" w:rsidR="0025297E" w:rsidRDefault="0025297E" w:rsidP="002529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2D746D">
              <w:rPr>
                <w:sz w:val="26"/>
                <w:szCs w:val="26"/>
              </w:rPr>
              <w:t>R</w:t>
            </w:r>
            <w:r w:rsidRPr="0025297E">
              <w:rPr>
                <w:sz w:val="26"/>
                <w:szCs w:val="26"/>
              </w:rPr>
              <w:t xml:space="preserve">eappointment as </w:t>
            </w:r>
            <w:r>
              <w:rPr>
                <w:sz w:val="26"/>
                <w:szCs w:val="26"/>
              </w:rPr>
              <w:t xml:space="preserve">              </w:t>
            </w:r>
          </w:p>
          <w:p w14:paraId="0EC0AAB0" w14:textId="77777777" w:rsidR="0025297E" w:rsidRPr="0025297E" w:rsidRDefault="0025297E" w:rsidP="0025297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</w:t>
            </w:r>
            <w:r w:rsidRPr="0025297E"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ECTOR</w:t>
            </w:r>
          </w:p>
        </w:tc>
        <w:tc>
          <w:tcPr>
            <w:tcW w:w="630" w:type="dxa"/>
          </w:tcPr>
          <w:p w14:paraId="1060DF0B" w14:textId="77777777" w:rsidR="0025297E" w:rsidRPr="0025297E" w:rsidRDefault="0025297E" w:rsidP="0025297E">
            <w:pPr>
              <w:rPr>
                <w:sz w:val="26"/>
                <w:szCs w:val="26"/>
              </w:rPr>
            </w:pPr>
          </w:p>
        </w:tc>
      </w:tr>
    </w:tbl>
    <w:p w14:paraId="55D9860D" w14:textId="77777777" w:rsidR="0025297E" w:rsidRPr="007571AF" w:rsidRDefault="0025297E" w:rsidP="0025297E">
      <w:pPr>
        <w:rPr>
          <w:sz w:val="12"/>
          <w:szCs w:val="12"/>
        </w:rPr>
      </w:pPr>
    </w:p>
    <w:p w14:paraId="14F878C4" w14:textId="77777777" w:rsidR="006C46C9" w:rsidRDefault="006C46C9" w:rsidP="006C46C9">
      <w:pPr>
        <w:pStyle w:val="Heading1"/>
        <w:numPr>
          <w:ilvl w:val="0"/>
          <w:numId w:val="2"/>
        </w:numPr>
        <w:ind w:left="360"/>
      </w:pPr>
      <w:r>
        <w:t>Candidate’s name</w:t>
      </w:r>
    </w:p>
    <w:p w14:paraId="1B3DBB17" w14:textId="77777777" w:rsidR="006C46C9" w:rsidRPr="00C63EE3" w:rsidRDefault="006C46C9" w:rsidP="006C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[Type name here.]</w:t>
      </w:r>
    </w:p>
    <w:p w14:paraId="2A3F2A90" w14:textId="3FCA0345" w:rsidR="004E0AD0" w:rsidRPr="004E0AD0" w:rsidRDefault="00932348" w:rsidP="004E0AD0">
      <w:pPr>
        <w:pStyle w:val="Heading1"/>
        <w:numPr>
          <w:ilvl w:val="0"/>
          <w:numId w:val="2"/>
        </w:numPr>
        <w:ind w:left="360"/>
      </w:pPr>
      <w:r>
        <w:t>Proposed r</w:t>
      </w:r>
      <w:r w:rsidR="006C46C9">
        <w:t>ank, department</w:t>
      </w:r>
      <w:r>
        <w:t>/program</w:t>
      </w:r>
      <w:r w:rsidR="006C46C9">
        <w:t>, effective date</w:t>
      </w:r>
    </w:p>
    <w:p w14:paraId="336C1D68" w14:textId="47C401BD" w:rsidR="006C46C9" w:rsidRDefault="00427E24" w:rsidP="006C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7E24">
        <w:t>[Example of required formatting—enter the applicable department/program(s) and start date of the proposed future appointment, and delete all other information in this box, including these instructions.]</w:t>
      </w:r>
    </w:p>
    <w:p w14:paraId="458396E9" w14:textId="77777777" w:rsidR="00427E24" w:rsidRDefault="00427E24" w:rsidP="006C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14:paraId="55B0E690" w14:textId="3BE8087E" w:rsidR="0025297E" w:rsidRDefault="0025297E" w:rsidP="004E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31F20"/>
        </w:rPr>
      </w:pPr>
      <w:r>
        <w:t>Lector</w:t>
      </w:r>
      <w:r w:rsidR="006C46C9">
        <w:t>,</w:t>
      </w:r>
      <w:r>
        <w:t xml:space="preserve"> Department of XXXX,</w:t>
      </w:r>
      <w:r w:rsidR="006C46C9">
        <w:t xml:space="preserve"> effective July 1, 20</w:t>
      </w:r>
      <w:r w:rsidR="002D746D">
        <w:t>XX</w:t>
      </w:r>
    </w:p>
    <w:p w14:paraId="7E89FC99" w14:textId="77777777" w:rsidR="0025297E" w:rsidRDefault="0025297E" w:rsidP="00D431FD">
      <w:pPr>
        <w:pStyle w:val="Heading3"/>
        <w:rPr>
          <w:color w:val="231F20"/>
        </w:rPr>
      </w:pPr>
    </w:p>
    <w:p w14:paraId="0EAC7511" w14:textId="77777777" w:rsidR="00403BC0" w:rsidRPr="00403BC0" w:rsidRDefault="00403BC0" w:rsidP="00403BC0"/>
    <w:p w14:paraId="0913CDD8" w14:textId="77777777" w:rsidR="00B856CC" w:rsidRDefault="00B856CC" w:rsidP="00B856CC">
      <w:pPr>
        <w:pStyle w:val="Heading3"/>
        <w:rPr>
          <w:color w:val="2F5496" w:themeColor="accent1" w:themeShade="BF"/>
          <w:sz w:val="32"/>
          <w:szCs w:val="32"/>
        </w:rPr>
      </w:pPr>
      <w:r w:rsidRPr="00B856CC">
        <w:rPr>
          <w:color w:val="2F5496" w:themeColor="accent1" w:themeShade="BF"/>
          <w:sz w:val="32"/>
          <w:szCs w:val="32"/>
        </w:rPr>
        <w:t>4.</w:t>
      </w:r>
      <w:r>
        <w:rPr>
          <w:color w:val="2F5496" w:themeColor="accent1" w:themeShade="BF"/>
          <w:sz w:val="32"/>
          <w:szCs w:val="32"/>
        </w:rPr>
        <w:t xml:space="preserve"> Criteria for </w:t>
      </w:r>
      <w:r w:rsidR="0011616C">
        <w:rPr>
          <w:color w:val="2F5496" w:themeColor="accent1" w:themeShade="BF"/>
          <w:sz w:val="32"/>
          <w:szCs w:val="32"/>
        </w:rPr>
        <w:t xml:space="preserve">Initial </w:t>
      </w:r>
      <w:r>
        <w:rPr>
          <w:color w:val="2F5496" w:themeColor="accent1" w:themeShade="BF"/>
          <w:sz w:val="32"/>
          <w:szCs w:val="32"/>
        </w:rPr>
        <w:t>Appointment</w:t>
      </w:r>
      <w:r w:rsidR="002A7FDC">
        <w:rPr>
          <w:color w:val="2F5496" w:themeColor="accent1" w:themeShade="BF"/>
          <w:sz w:val="32"/>
          <w:szCs w:val="32"/>
        </w:rPr>
        <w:t xml:space="preserve"> or Reappointment</w:t>
      </w:r>
      <w:r>
        <w:rPr>
          <w:color w:val="2F5496" w:themeColor="accent1" w:themeShade="BF"/>
          <w:sz w:val="32"/>
          <w:szCs w:val="32"/>
        </w:rPr>
        <w:t xml:space="preserve"> </w:t>
      </w:r>
      <w:r w:rsidR="0011616C">
        <w:rPr>
          <w:color w:val="2F5496" w:themeColor="accent1" w:themeShade="BF"/>
          <w:sz w:val="32"/>
          <w:szCs w:val="32"/>
        </w:rPr>
        <w:t>at</w:t>
      </w:r>
      <w:r>
        <w:rPr>
          <w:color w:val="2F5496" w:themeColor="accent1" w:themeShade="BF"/>
          <w:sz w:val="32"/>
          <w:szCs w:val="32"/>
        </w:rPr>
        <w:t xml:space="preserve"> the Rank of Lector</w:t>
      </w:r>
    </w:p>
    <w:p w14:paraId="57CC8194" w14:textId="77777777" w:rsidR="00B856CC" w:rsidRPr="00B856CC" w:rsidRDefault="00B856CC" w:rsidP="00B856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14:ligatures w14:val="none"/>
          <w14:numForm w14:val="default"/>
        </w:rPr>
      </w:pPr>
      <w:r w:rsidRPr="00B856CC">
        <w:rPr>
          <w:rFonts w:eastAsia="Times New Roman" w:cs="Times New Roman"/>
          <w:szCs w:val="24"/>
          <w14:ligatures w14:val="none"/>
          <w14:numForm w14:val="default"/>
        </w:rPr>
        <w:t>native or near-native proficiency in the language of instruction</w:t>
      </w:r>
    </w:p>
    <w:p w14:paraId="5B93E7C0" w14:textId="77777777" w:rsidR="00B856CC" w:rsidRPr="00B856CC" w:rsidRDefault="00B856CC" w:rsidP="00B856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14:ligatures w14:val="none"/>
          <w14:numForm w14:val="default"/>
        </w:rPr>
      </w:pPr>
      <w:r w:rsidRPr="00B856CC">
        <w:rPr>
          <w:rFonts w:eastAsia="Times New Roman" w:cs="Times New Roman"/>
          <w:szCs w:val="24"/>
          <w14:ligatures w14:val="none"/>
          <w14:numForm w14:val="default"/>
        </w:rPr>
        <w:t>proficiency in English</w:t>
      </w:r>
    </w:p>
    <w:p w14:paraId="542E9A8C" w14:textId="77777777" w:rsidR="00B856CC" w:rsidRPr="00B856CC" w:rsidRDefault="00B856CC" w:rsidP="00B856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14:ligatures w14:val="none"/>
          <w14:numForm w14:val="default"/>
        </w:rPr>
      </w:pPr>
      <w:r w:rsidRPr="00B856CC">
        <w:rPr>
          <w:rFonts w:eastAsia="Times New Roman" w:cs="Times New Roman"/>
          <w:szCs w:val="24"/>
          <w14:ligatures w14:val="none"/>
          <w14:numForm w14:val="default"/>
        </w:rPr>
        <w:t>bachelor’s degree or equivalent</w:t>
      </w:r>
    </w:p>
    <w:p w14:paraId="1AEBD8FC" w14:textId="77777777" w:rsidR="00B856CC" w:rsidRPr="00B856CC" w:rsidRDefault="00B856CC" w:rsidP="00B856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14:ligatures w14:val="none"/>
          <w14:numForm w14:val="default"/>
        </w:rPr>
      </w:pPr>
      <w:r w:rsidRPr="00B856CC">
        <w:rPr>
          <w:rFonts w:eastAsia="Times New Roman" w:cs="Times New Roman"/>
          <w:szCs w:val="24"/>
          <w14:ligatures w14:val="none"/>
          <w14:numForm w14:val="default"/>
        </w:rPr>
        <w:t>some teaching experience at the appropriate level, with strong recommendations</w:t>
      </w:r>
    </w:p>
    <w:p w14:paraId="64EFF324" w14:textId="77777777" w:rsidR="00B856CC" w:rsidRPr="00B856CC" w:rsidRDefault="00B856CC" w:rsidP="00B856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14:ligatures w14:val="none"/>
          <w14:numForm w14:val="default"/>
        </w:rPr>
      </w:pPr>
      <w:r w:rsidRPr="00B856CC">
        <w:rPr>
          <w:rFonts w:eastAsia="Times New Roman" w:cs="Times New Roman"/>
          <w:szCs w:val="24"/>
          <w14:ligatures w14:val="none"/>
          <w14:numForm w14:val="default"/>
        </w:rPr>
        <w:t>preferably some training in language pedagogy</w:t>
      </w:r>
    </w:p>
    <w:p w14:paraId="644FA3BD" w14:textId="77777777" w:rsidR="00403BC0" w:rsidRDefault="00403BC0" w:rsidP="00B8189D">
      <w:pPr>
        <w:pStyle w:val="Heading3"/>
        <w:rPr>
          <w:color w:val="2F5496" w:themeColor="accent1" w:themeShade="BF"/>
          <w:sz w:val="32"/>
          <w:szCs w:val="32"/>
        </w:rPr>
      </w:pPr>
    </w:p>
    <w:p w14:paraId="5E496692" w14:textId="77777777" w:rsidR="00403BC0" w:rsidRPr="00403BC0" w:rsidRDefault="00403BC0" w:rsidP="00403BC0"/>
    <w:p w14:paraId="40F0D1DF" w14:textId="77777777" w:rsidR="00B8189D" w:rsidRDefault="00B8189D" w:rsidP="00B8189D">
      <w:pPr>
        <w:pStyle w:val="Heading3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lastRenderedPageBreak/>
        <w:t>5. Rationale for Appointment</w:t>
      </w:r>
    </w:p>
    <w:p w14:paraId="71B021E3" w14:textId="77777777" w:rsidR="00B8189D" w:rsidRDefault="00B8189D" w:rsidP="00403BC0">
      <w:r>
        <w:t xml:space="preserve">Please fill in </w:t>
      </w:r>
      <w:r w:rsidRPr="00C05F6C">
        <w:rPr>
          <w:color w:val="2F5496" w:themeColor="accent1" w:themeShade="BF"/>
        </w:rPr>
        <w:t>a.</w:t>
      </w:r>
      <w:r>
        <w:t xml:space="preserve"> or </w:t>
      </w:r>
      <w:r w:rsidRPr="00C05F6C">
        <w:rPr>
          <w:color w:val="2F5496" w:themeColor="accent1" w:themeShade="BF"/>
        </w:rPr>
        <w:t>b.</w:t>
      </w:r>
      <w:r>
        <w:t xml:space="preserve"> below in correspondence with the appropriate Case Type (</w:t>
      </w:r>
      <w:r w:rsidRPr="00C05F6C">
        <w:rPr>
          <w:color w:val="2F5496" w:themeColor="accent1" w:themeShade="BF"/>
        </w:rPr>
        <w:t>1.</w:t>
      </w:r>
      <w:r>
        <w:t>).</w:t>
      </w:r>
    </w:p>
    <w:p w14:paraId="0D11056B" w14:textId="77777777" w:rsidR="00403BC0" w:rsidRPr="00403BC0" w:rsidRDefault="00403BC0" w:rsidP="00403BC0"/>
    <w:p w14:paraId="61098866" w14:textId="77777777" w:rsidR="0025297E" w:rsidRDefault="00807624" w:rsidP="00B8189D">
      <w:pPr>
        <w:pStyle w:val="Heading2"/>
      </w:pPr>
      <w:r>
        <w:t>a</w:t>
      </w:r>
      <w:r w:rsidR="00B856CC">
        <w:t xml:space="preserve">. </w:t>
      </w:r>
      <w:bookmarkStart w:id="1" w:name="_Hlk20141873"/>
      <w:r w:rsidR="0011616C">
        <w:t xml:space="preserve">Initial </w:t>
      </w:r>
      <w:r w:rsidR="00B856CC">
        <w:t>Appointment</w:t>
      </w:r>
    </w:p>
    <w:p w14:paraId="45C2A98A" w14:textId="77777777" w:rsidR="0011616C" w:rsidRDefault="0011616C" w:rsidP="0011616C">
      <w:pPr>
        <w:pStyle w:val="Heading3"/>
        <w:rPr>
          <w:color w:val="231F20"/>
        </w:rPr>
      </w:pPr>
      <w:r>
        <w:rPr>
          <w:color w:val="231F20"/>
        </w:rPr>
        <w:t>Please describe how this candidate meets the above criteria (</w:t>
      </w:r>
      <w:r w:rsidRPr="007571AF">
        <w:rPr>
          <w:color w:val="2F5496" w:themeColor="accent1" w:themeShade="BF"/>
        </w:rPr>
        <w:t>4</w:t>
      </w:r>
      <w:r>
        <w:rPr>
          <w:color w:val="2F5496" w:themeColor="accent1" w:themeShade="BF"/>
        </w:rPr>
        <w:t>.</w:t>
      </w:r>
      <w:r>
        <w:rPr>
          <w:color w:val="231F20"/>
        </w:rPr>
        <w:t xml:space="preserve">) for appointment at the rank of </w:t>
      </w:r>
      <w:r>
        <w:rPr>
          <w:b/>
          <w:color w:val="231F20"/>
        </w:rPr>
        <w:t>Lector</w:t>
      </w:r>
      <w:r>
        <w:rPr>
          <w:color w:val="231F20"/>
        </w:rPr>
        <w:t>. Please provide additional context for the curricular and related needs that this appointment would fulfill</w:t>
      </w:r>
      <w:r w:rsidR="00B9082E">
        <w:rPr>
          <w:color w:val="231F20"/>
        </w:rPr>
        <w:t>, along with any additional information the committee would like to provide.</w:t>
      </w:r>
    </w:p>
    <w:p w14:paraId="57EEEFF8" w14:textId="77777777" w:rsidR="0011616C" w:rsidRPr="00B8189D" w:rsidRDefault="0011616C" w:rsidP="0011616C">
      <w:pPr>
        <w:pStyle w:val="Heading3"/>
        <w:rPr>
          <w:color w:val="231F2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616C" w14:paraId="2B27FD01" w14:textId="77777777" w:rsidTr="00F03375">
        <w:tc>
          <w:tcPr>
            <w:tcW w:w="9350" w:type="dxa"/>
          </w:tcPr>
          <w:p w14:paraId="0478D8F6" w14:textId="77777777" w:rsidR="0011616C" w:rsidRDefault="0011616C" w:rsidP="00F03375">
            <w:r>
              <w:t>[Begin typing. This box will automatically expand.]</w:t>
            </w:r>
          </w:p>
        </w:tc>
      </w:tr>
    </w:tbl>
    <w:p w14:paraId="3821EC93" w14:textId="77777777" w:rsidR="0011616C" w:rsidRDefault="0011616C" w:rsidP="0011616C"/>
    <w:p w14:paraId="087D9BBF" w14:textId="77777777" w:rsidR="0011616C" w:rsidRDefault="0011616C" w:rsidP="0011616C"/>
    <w:p w14:paraId="55CCA7C8" w14:textId="77777777" w:rsidR="0011616C" w:rsidRPr="0011616C" w:rsidRDefault="00807624" w:rsidP="00B8189D">
      <w:pPr>
        <w:pStyle w:val="Heading2"/>
      </w:pPr>
      <w:r>
        <w:t>b</w:t>
      </w:r>
      <w:r w:rsidR="0011616C" w:rsidRPr="0011616C">
        <w:t>. Reappointment</w:t>
      </w:r>
    </w:p>
    <w:p w14:paraId="274D82BE" w14:textId="77777777" w:rsidR="004F5DB6" w:rsidRDefault="0011616C" w:rsidP="00D431FD">
      <w:pPr>
        <w:pStyle w:val="Heading3"/>
        <w:rPr>
          <w:color w:val="231F20"/>
        </w:rPr>
      </w:pPr>
      <w:r>
        <w:rPr>
          <w:color w:val="231F20"/>
        </w:rPr>
        <w:t xml:space="preserve">Please describe </w:t>
      </w:r>
      <w:r w:rsidR="00B9082E">
        <w:rPr>
          <w:color w:val="231F20"/>
        </w:rPr>
        <w:t>the committee’s assessment of the candidate’s contributions, in accordance with the above criteria (</w:t>
      </w:r>
      <w:r w:rsidR="00B9082E" w:rsidRPr="00B9082E">
        <w:rPr>
          <w:color w:val="2F5496" w:themeColor="accent1" w:themeShade="BF"/>
        </w:rPr>
        <w:t>4.</w:t>
      </w:r>
      <w:r w:rsidR="00B9082E">
        <w:rPr>
          <w:color w:val="231F20"/>
        </w:rPr>
        <w:t>), to</w:t>
      </w:r>
      <w:r>
        <w:rPr>
          <w:color w:val="231F20"/>
        </w:rPr>
        <w:t xml:space="preserve"> the curricular and related needs of the department/program</w:t>
      </w:r>
      <w:r w:rsidR="00B9082E">
        <w:rPr>
          <w:color w:val="231F20"/>
        </w:rPr>
        <w:t xml:space="preserve"> at the rank of </w:t>
      </w:r>
      <w:r w:rsidR="00B9082E">
        <w:rPr>
          <w:b/>
          <w:color w:val="231F20"/>
        </w:rPr>
        <w:t>Lector</w:t>
      </w:r>
      <w:r>
        <w:rPr>
          <w:color w:val="231F20"/>
        </w:rPr>
        <w:t>, along with any additional information the committee would like to provide.</w:t>
      </w:r>
    </w:p>
    <w:p w14:paraId="639D79C1" w14:textId="77777777" w:rsidR="004E0AD0" w:rsidRPr="00B8189D" w:rsidRDefault="004E0AD0" w:rsidP="00D431FD">
      <w:pPr>
        <w:pStyle w:val="Heading3"/>
        <w:rPr>
          <w:color w:val="231F2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56CC" w14:paraId="6F46D546" w14:textId="77777777" w:rsidTr="00B856CC">
        <w:tc>
          <w:tcPr>
            <w:tcW w:w="9350" w:type="dxa"/>
          </w:tcPr>
          <w:p w14:paraId="2B54CCF0" w14:textId="77777777" w:rsidR="00B856CC" w:rsidRDefault="00B856CC" w:rsidP="00B856CC">
            <w:r>
              <w:t>[Begin typing. This box will automatically expand.]</w:t>
            </w:r>
          </w:p>
        </w:tc>
      </w:tr>
    </w:tbl>
    <w:p w14:paraId="0B70C037" w14:textId="77777777" w:rsidR="006815D6" w:rsidRDefault="006815D6" w:rsidP="007571AF"/>
    <w:p w14:paraId="7F8AB31A" w14:textId="77777777" w:rsidR="00610745" w:rsidRDefault="00610745" w:rsidP="007571AF"/>
    <w:p w14:paraId="0705E456" w14:textId="77777777" w:rsidR="00AE443B" w:rsidRPr="00610745" w:rsidRDefault="00AE443B" w:rsidP="007571AF">
      <w:pPr>
        <w:rPr>
          <w:b/>
        </w:rPr>
      </w:pPr>
      <w:r w:rsidRPr="00610745">
        <w:rPr>
          <w:b/>
        </w:rPr>
        <w:t>Submitted by:</w:t>
      </w:r>
    </w:p>
    <w:p w14:paraId="08155C56" w14:textId="77777777" w:rsidR="00AE443B" w:rsidRDefault="00B9082E" w:rsidP="007571AF">
      <w:r>
        <w:t>[</w:t>
      </w:r>
      <w:r w:rsidR="002D746D">
        <w:t>Please list</w:t>
      </w:r>
      <w:r>
        <w:t xml:space="preserve"> </w:t>
      </w:r>
      <w:r w:rsidR="002D746D">
        <w:t>c</w:t>
      </w:r>
      <w:r>
        <w:t xml:space="preserve">ommittee </w:t>
      </w:r>
      <w:r w:rsidR="002D746D">
        <w:t>m</w:t>
      </w:r>
      <w:r>
        <w:t>ember</w:t>
      </w:r>
      <w:r w:rsidR="002D746D">
        <w:t>ship</w:t>
      </w:r>
      <w:r>
        <w:t>]</w:t>
      </w:r>
    </w:p>
    <w:p w14:paraId="3683FF59" w14:textId="77777777" w:rsidR="00AE443B" w:rsidRDefault="00AE443B" w:rsidP="007571AF"/>
    <w:p w14:paraId="00E7C457" w14:textId="77777777" w:rsidR="002D746D" w:rsidRDefault="002D746D" w:rsidP="007571AF">
      <w:r>
        <w:t>______________________________</w:t>
      </w:r>
    </w:p>
    <w:p w14:paraId="5663EA43" w14:textId="77777777" w:rsidR="002D746D" w:rsidRDefault="002D746D" w:rsidP="007571AF"/>
    <w:p w14:paraId="521EF012" w14:textId="77777777" w:rsidR="002D746D" w:rsidRDefault="002D746D" w:rsidP="007571AF">
      <w:r>
        <w:t>______________________________</w:t>
      </w:r>
    </w:p>
    <w:p w14:paraId="07ECBEC8" w14:textId="77777777" w:rsidR="002D746D" w:rsidRDefault="002D746D" w:rsidP="007571AF"/>
    <w:p w14:paraId="205FA2C6" w14:textId="77777777" w:rsidR="00B9082E" w:rsidRDefault="00B9082E" w:rsidP="007571AF">
      <w:r>
        <w:t>_________</w:t>
      </w:r>
      <w:r w:rsidR="002D746D">
        <w:t>_____________________</w:t>
      </w:r>
    </w:p>
    <w:p w14:paraId="0FF44E8A" w14:textId="77777777" w:rsidR="002D746D" w:rsidRDefault="002D746D" w:rsidP="007571AF"/>
    <w:p w14:paraId="2A75B7FC" w14:textId="77777777" w:rsidR="00B9082E" w:rsidRDefault="00B9082E" w:rsidP="007571AF">
      <w:r>
        <w:t>________</w:t>
      </w:r>
      <w:r w:rsidR="002D746D">
        <w:t>______________________</w:t>
      </w:r>
    </w:p>
    <w:p w14:paraId="01200CB4" w14:textId="77777777" w:rsidR="002D746D" w:rsidRDefault="002D746D" w:rsidP="007571AF"/>
    <w:p w14:paraId="4593F3D0" w14:textId="77777777" w:rsidR="00AE443B" w:rsidRDefault="00AE443B" w:rsidP="007571AF">
      <w:r>
        <w:t>______________________________</w:t>
      </w:r>
      <w:r>
        <w:tab/>
      </w:r>
      <w:r>
        <w:tab/>
      </w:r>
      <w:r>
        <w:tab/>
        <w:t>_________________</w:t>
      </w:r>
    </w:p>
    <w:p w14:paraId="57FD42A9" w14:textId="77777777" w:rsidR="00AE443B" w:rsidRPr="00E354B6" w:rsidRDefault="00AE443B" w:rsidP="007571AF">
      <w:r>
        <w:t>PRINT NAME</w:t>
      </w:r>
      <w:r w:rsidR="00B9082E"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bookmarkEnd w:id="1"/>
    </w:p>
    <w:sectPr w:rsidR="00AE443B" w:rsidRPr="00E354B6" w:rsidSect="00B776F4">
      <w:head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9AE84" w14:textId="77777777" w:rsidR="009C5465" w:rsidRDefault="009C5465" w:rsidP="0074653A">
      <w:pPr>
        <w:spacing w:line="240" w:lineRule="auto"/>
      </w:pPr>
      <w:r>
        <w:separator/>
      </w:r>
    </w:p>
  </w:endnote>
  <w:endnote w:type="continuationSeparator" w:id="0">
    <w:p w14:paraId="68388F40" w14:textId="77777777" w:rsidR="009C5465" w:rsidRDefault="009C5465" w:rsidP="00746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aleNew">
    <w:panose1 w:val="02000602050000020003"/>
    <w:charset w:val="00"/>
    <w:family w:val="modern"/>
    <w:notTrueType/>
    <w:pitch w:val="variable"/>
    <w:sig w:usb0="800000AF" w:usb1="5000407B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EDE24" w14:textId="77777777" w:rsidR="009C5465" w:rsidRDefault="009C5465" w:rsidP="0074653A">
      <w:pPr>
        <w:spacing w:line="240" w:lineRule="auto"/>
      </w:pPr>
      <w:r>
        <w:separator/>
      </w:r>
    </w:p>
  </w:footnote>
  <w:footnote w:type="continuationSeparator" w:id="0">
    <w:p w14:paraId="542C7146" w14:textId="77777777" w:rsidR="009C5465" w:rsidRDefault="009C5465" w:rsidP="007465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56682" w14:textId="77777777" w:rsidR="000E4013" w:rsidRDefault="000E401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5AD2486" wp14:editId="1E5EF8A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19050" b="2540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750B0F" w14:textId="77777777" w:rsidR="000E4013" w:rsidRPr="0074653A" w:rsidRDefault="000E4013" w:rsidP="0074653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>FAS Instructional faculty – Lect</w:t>
                          </w:r>
                          <w:r w:rsidR="0025297E"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>o</w:t>
                          </w: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5AD2486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" o:allowoverlap="f" fillcolor="#2f5496 [2404]" strokecolor="#2f5496 [2404]" strokeweight="1pt">
              <v:textbox style="mso-fit-shape-to-text:t">
                <w:txbxContent>
                  <w:p w14:paraId="3C750B0F" w14:textId="77777777" w:rsidR="000E4013" w:rsidRPr="0074653A" w:rsidRDefault="000E4013" w:rsidP="0074653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FFFFFF" w:themeColor="background1"/>
                        <w:sz w:val="28"/>
                      </w:rPr>
                    </w:pPr>
                    <w:r>
                      <w:rPr>
                        <w:b/>
                        <w:caps/>
                        <w:color w:val="FFFFFF" w:themeColor="background1"/>
                        <w:sz w:val="28"/>
                      </w:rPr>
                      <w:t>FAS Instructional faculty – Lect</w:t>
                    </w:r>
                    <w:r w:rsidR="0025297E">
                      <w:rPr>
                        <w:b/>
                        <w:caps/>
                        <w:color w:val="FFFFFF" w:themeColor="background1"/>
                        <w:sz w:val="28"/>
                      </w:rPr>
                      <w:t>o</w:t>
                    </w:r>
                    <w:r>
                      <w:rPr>
                        <w:b/>
                        <w:caps/>
                        <w:color w:val="FFFFFF" w:themeColor="background1"/>
                        <w:sz w:val="28"/>
                      </w:rPr>
                      <w:t>r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A41"/>
    <w:multiLevelType w:val="hybridMultilevel"/>
    <w:tmpl w:val="D2769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052A"/>
    <w:multiLevelType w:val="multilevel"/>
    <w:tmpl w:val="AB26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755E0"/>
    <w:multiLevelType w:val="multilevel"/>
    <w:tmpl w:val="78A2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F72BC"/>
    <w:multiLevelType w:val="multilevel"/>
    <w:tmpl w:val="D668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0D2D5B"/>
    <w:multiLevelType w:val="hybridMultilevel"/>
    <w:tmpl w:val="A5924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E7F59"/>
    <w:multiLevelType w:val="multilevel"/>
    <w:tmpl w:val="B6A6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9314C"/>
    <w:multiLevelType w:val="hybridMultilevel"/>
    <w:tmpl w:val="EE10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B09D6"/>
    <w:multiLevelType w:val="hybridMultilevel"/>
    <w:tmpl w:val="FE72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47C6"/>
    <w:multiLevelType w:val="hybridMultilevel"/>
    <w:tmpl w:val="A5A05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B5D7A"/>
    <w:multiLevelType w:val="hybridMultilevel"/>
    <w:tmpl w:val="41D2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C9"/>
    <w:rsid w:val="00034A2B"/>
    <w:rsid w:val="000E1238"/>
    <w:rsid w:val="000E4013"/>
    <w:rsid w:val="001123BD"/>
    <w:rsid w:val="0011616C"/>
    <w:rsid w:val="00125FD8"/>
    <w:rsid w:val="00140D06"/>
    <w:rsid w:val="001546E1"/>
    <w:rsid w:val="001B4687"/>
    <w:rsid w:val="002336E2"/>
    <w:rsid w:val="00236F5C"/>
    <w:rsid w:val="0025297E"/>
    <w:rsid w:val="00255B38"/>
    <w:rsid w:val="00284604"/>
    <w:rsid w:val="002A7FDC"/>
    <w:rsid w:val="002B00FE"/>
    <w:rsid w:val="002B720A"/>
    <w:rsid w:val="002D746D"/>
    <w:rsid w:val="00305F99"/>
    <w:rsid w:val="00341C9C"/>
    <w:rsid w:val="00364A8D"/>
    <w:rsid w:val="0037412C"/>
    <w:rsid w:val="003A6E51"/>
    <w:rsid w:val="003E0C95"/>
    <w:rsid w:val="00403BC0"/>
    <w:rsid w:val="00427E24"/>
    <w:rsid w:val="004745AA"/>
    <w:rsid w:val="00475E75"/>
    <w:rsid w:val="004B4F70"/>
    <w:rsid w:val="004B6681"/>
    <w:rsid w:val="004E0AD0"/>
    <w:rsid w:val="004F5DB6"/>
    <w:rsid w:val="005003D9"/>
    <w:rsid w:val="00535C30"/>
    <w:rsid w:val="005C5B40"/>
    <w:rsid w:val="005F71FB"/>
    <w:rsid w:val="00610745"/>
    <w:rsid w:val="00633E7D"/>
    <w:rsid w:val="00675795"/>
    <w:rsid w:val="006815D6"/>
    <w:rsid w:val="006C1379"/>
    <w:rsid w:val="006C46C9"/>
    <w:rsid w:val="00716FB5"/>
    <w:rsid w:val="0074653A"/>
    <w:rsid w:val="007571AF"/>
    <w:rsid w:val="00792C04"/>
    <w:rsid w:val="007A6912"/>
    <w:rsid w:val="007B5660"/>
    <w:rsid w:val="0080543B"/>
    <w:rsid w:val="00807624"/>
    <w:rsid w:val="008356AE"/>
    <w:rsid w:val="008B0227"/>
    <w:rsid w:val="008E0EB8"/>
    <w:rsid w:val="00932348"/>
    <w:rsid w:val="009C5465"/>
    <w:rsid w:val="00A40887"/>
    <w:rsid w:val="00A73D05"/>
    <w:rsid w:val="00AD2E86"/>
    <w:rsid w:val="00AE443B"/>
    <w:rsid w:val="00B776F4"/>
    <w:rsid w:val="00B77F87"/>
    <w:rsid w:val="00B8189D"/>
    <w:rsid w:val="00B856CC"/>
    <w:rsid w:val="00B9082E"/>
    <w:rsid w:val="00BF7763"/>
    <w:rsid w:val="00C022D0"/>
    <w:rsid w:val="00C41A32"/>
    <w:rsid w:val="00C52FB9"/>
    <w:rsid w:val="00C90F7E"/>
    <w:rsid w:val="00CD404D"/>
    <w:rsid w:val="00D431FD"/>
    <w:rsid w:val="00D57091"/>
    <w:rsid w:val="00DA7C82"/>
    <w:rsid w:val="00DF51A5"/>
    <w:rsid w:val="00E15D10"/>
    <w:rsid w:val="00E354B6"/>
    <w:rsid w:val="00E4311F"/>
    <w:rsid w:val="00E51F91"/>
    <w:rsid w:val="00EC1938"/>
    <w:rsid w:val="00F14F1E"/>
    <w:rsid w:val="00F55CFA"/>
    <w:rsid w:val="00F81997"/>
    <w:rsid w:val="00FC19C8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6767B"/>
  <w15:chartTrackingRefBased/>
  <w15:docId w15:val="{E59D679A-8F91-4C46-9F27-461BCEC8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46C9"/>
    <w:pPr>
      <w:spacing w:after="0" w:line="276" w:lineRule="auto"/>
    </w:pPr>
    <w:rPr>
      <w:rFonts w:ascii="YaleNew" w:hAnsi="YaleNew"/>
      <w:sz w:val="24"/>
      <w14:ligatures w14:val="standard"/>
      <w14:numForm w14:val="oldSty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4B6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4B6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4B6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54B6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54B6"/>
    <w:pPr>
      <w:spacing w:after="24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4B6"/>
    <w:rPr>
      <w:rFonts w:ascii="YaleNew" w:eastAsiaTheme="majorEastAsia" w:hAnsi="YaleNew" w:cstheme="majorBidi"/>
      <w:spacing w:val="-10"/>
      <w:kern w:val="28"/>
      <w:sz w:val="56"/>
      <w:szCs w:val="56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rsid w:val="007465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53A"/>
    <w:rPr>
      <w:rFonts w:ascii="YaleNew" w:hAnsi="YaleNew"/>
      <w:sz w:val="24"/>
      <w14:ligatures w14:val="standard"/>
      <w14:numForm w14:val="oldStyle"/>
    </w:rPr>
  </w:style>
  <w:style w:type="paragraph" w:styleId="Footer">
    <w:name w:val="footer"/>
    <w:basedOn w:val="Normal"/>
    <w:link w:val="FooterChar"/>
    <w:uiPriority w:val="99"/>
    <w:unhideWhenUsed/>
    <w:rsid w:val="007465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53A"/>
    <w:rPr>
      <w:rFonts w:ascii="YaleNew" w:hAnsi="YaleNew"/>
      <w:sz w:val="24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E354B6"/>
    <w:rPr>
      <w:rFonts w:ascii="YaleNew" w:eastAsiaTheme="majorEastAsia" w:hAnsi="YaleNew" w:cstheme="majorBidi"/>
      <w:color w:val="2F5496" w:themeColor="accent1" w:themeShade="BF"/>
      <w:sz w:val="32"/>
      <w:szCs w:val="32"/>
      <w14:ligatures w14:val="standard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E354B6"/>
    <w:rPr>
      <w:rFonts w:ascii="YaleNew" w:eastAsiaTheme="majorEastAsia" w:hAnsi="YaleNew" w:cstheme="majorBidi"/>
      <w:color w:val="2F5496" w:themeColor="accent1" w:themeShade="BF"/>
      <w:sz w:val="26"/>
      <w:szCs w:val="26"/>
      <w14:ligatures w14:val="standard"/>
      <w14:numForm w14:val="oldStyle"/>
    </w:rPr>
  </w:style>
  <w:style w:type="character" w:customStyle="1" w:styleId="Heading3Char">
    <w:name w:val="Heading 3 Char"/>
    <w:basedOn w:val="DefaultParagraphFont"/>
    <w:link w:val="Heading3"/>
    <w:uiPriority w:val="9"/>
    <w:rsid w:val="00E354B6"/>
    <w:rPr>
      <w:rFonts w:ascii="YaleNew" w:eastAsiaTheme="majorEastAsia" w:hAnsi="YaleNew" w:cstheme="majorBidi"/>
      <w:color w:val="1F3763" w:themeColor="accent1" w:themeShade="7F"/>
      <w:sz w:val="24"/>
      <w:szCs w:val="24"/>
      <w14:ligatures w14:val="standard"/>
      <w14:numForm w14:val="oldStyle"/>
    </w:rPr>
  </w:style>
  <w:style w:type="character" w:customStyle="1" w:styleId="Heading4Char">
    <w:name w:val="Heading 4 Char"/>
    <w:basedOn w:val="DefaultParagraphFont"/>
    <w:link w:val="Heading4"/>
    <w:uiPriority w:val="9"/>
    <w:rsid w:val="00E354B6"/>
    <w:rPr>
      <w:rFonts w:ascii="YaleNew" w:eastAsiaTheme="majorEastAsia" w:hAnsi="YaleNew" w:cstheme="majorBidi"/>
      <w:i/>
      <w:iCs/>
      <w:color w:val="2F5496" w:themeColor="accent1" w:themeShade="BF"/>
      <w:sz w:val="24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4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54B6"/>
    <w:rPr>
      <w:rFonts w:ascii="YaleNew" w:eastAsiaTheme="minorEastAsia" w:hAnsi="YaleNew"/>
      <w:color w:val="5A5A5A" w:themeColor="text1" w:themeTint="A5"/>
      <w:spacing w:val="15"/>
      <w14:ligatures w14:val="standard"/>
      <w14:numForm w14:val="oldStyle"/>
    </w:rPr>
  </w:style>
  <w:style w:type="character" w:styleId="Hyperlink">
    <w:name w:val="Hyperlink"/>
    <w:basedOn w:val="DefaultParagraphFont"/>
    <w:uiPriority w:val="99"/>
    <w:unhideWhenUsed/>
    <w:rsid w:val="006C46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45A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815D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99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997"/>
    <w:rPr>
      <w:rFonts w:ascii="YaleNew" w:hAnsi="YaleNew"/>
      <w:sz w:val="20"/>
      <w:szCs w:val="20"/>
      <w14:ligatures w14:val="standard"/>
      <w14:numForm w14:val="oldSty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3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D9"/>
    <w:rPr>
      <w:rFonts w:ascii="Segoe UI" w:hAnsi="Segoe UI" w:cs="Segoe UI"/>
      <w:sz w:val="18"/>
      <w:szCs w:val="18"/>
      <w14:ligatures w14:val="standard"/>
      <w14:numForm w14:val="oldStyle"/>
    </w:rPr>
  </w:style>
  <w:style w:type="table" w:styleId="TableGrid">
    <w:name w:val="Table Grid"/>
    <w:basedOn w:val="TableNormal"/>
    <w:uiPriority w:val="39"/>
    <w:rsid w:val="0025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.dean@yal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z26\Documents\Custom%20Office%20Templates\FASTAP%202016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D2DB-FEBD-492E-A9D8-57351D81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FASTAP 2016 Documents.dotx</Template>
  <TotalTime>62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Zentz, Jason</dc:creator>
  <cp:keywords/>
  <dc:description/>
  <cp:lastModifiedBy>Wilhelm, Sara</cp:lastModifiedBy>
  <cp:revision>15</cp:revision>
  <cp:lastPrinted>2019-09-23T17:48:00Z</cp:lastPrinted>
  <dcterms:created xsi:type="dcterms:W3CDTF">2019-09-20T12:38:00Z</dcterms:created>
  <dcterms:modified xsi:type="dcterms:W3CDTF">2021-03-23T19:28:00Z</dcterms:modified>
</cp:coreProperties>
</file>